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A2B63" w14:textId="77777777" w:rsidR="00C91A93" w:rsidRPr="00C91A93" w:rsidRDefault="00BE7DA0" w:rsidP="00C91A93">
      <w:pPr>
        <w:pStyle w:val="Heading1"/>
      </w:pPr>
      <w:r>
        <w:t>WCTP Mentoring Attendance Form</w:t>
      </w:r>
    </w:p>
    <w:tbl>
      <w:tblPr>
        <w:tblStyle w:val="TableGrid"/>
        <w:tblW w:w="5000" w:type="pct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709"/>
        <w:gridCol w:w="4429"/>
        <w:gridCol w:w="4302"/>
      </w:tblGrid>
      <w:tr w:rsidR="00BE7DA0" w:rsidRPr="007A32DD" w14:paraId="33656BB1" w14:textId="77777777" w:rsidTr="00BE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7F6EDF" w14:textId="713AB836" w:rsidR="00BE7DA0" w:rsidRPr="0016028E" w:rsidRDefault="00BE7DA0" w:rsidP="00BE7DA0">
            <w:pPr>
              <w:pStyle w:val="Heading2"/>
              <w:jc w:val="left"/>
              <w:outlineLvl w:val="1"/>
            </w:pPr>
            <w:r>
              <w:t>Mentor</w:t>
            </w:r>
            <w:r w:rsidR="00CC2C55">
              <w:t>’s Name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CD4F3B" w14:textId="77777777" w:rsidR="00BE7DA0" w:rsidRPr="007A32DD" w:rsidRDefault="00BE7DA0" w:rsidP="00BE7DA0">
            <w:pPr>
              <w:rPr>
                <w:rFonts w:ascii="Garamond" w:hAnsi="Garamond" w:cs="Tahoma"/>
                <w:b/>
              </w:rPr>
            </w:pPr>
          </w:p>
        </w:tc>
      </w:tr>
      <w:tr w:rsidR="00BE7DA0" w:rsidRPr="007A32DD" w14:paraId="3B42E089" w14:textId="77777777" w:rsidTr="00BE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1364C" w14:textId="77777777" w:rsidR="00BE7DA0" w:rsidRPr="007A32DD" w:rsidRDefault="00BE7DA0" w:rsidP="00BE7DA0">
            <w:pPr>
              <w:pStyle w:val="Heading2"/>
              <w:jc w:val="left"/>
              <w:outlineLvl w:val="1"/>
            </w:pPr>
            <w:r>
              <w:t>Semester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ECE902" w14:textId="77777777" w:rsidR="00BE7DA0" w:rsidRDefault="00BE7DA0" w:rsidP="00BE7DA0">
            <w:pPr>
              <w:rPr>
                <w:rFonts w:ascii="Garamond" w:hAnsi="Garamond" w:cs="Tahoma"/>
                <w:b/>
              </w:rPr>
            </w:pPr>
          </w:p>
          <w:p w14:paraId="41B3E50B" w14:textId="77777777" w:rsidR="00BE7DA0" w:rsidRDefault="00BE7DA0" w:rsidP="00BE7DA0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Fall________             Spring ___________</w:t>
            </w:r>
          </w:p>
          <w:p w14:paraId="2D669F61" w14:textId="61FEE00A" w:rsidR="00BE7DA0" w:rsidRPr="007A32DD" w:rsidRDefault="00A4377D" w:rsidP="00BE7DA0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(Req</w:t>
            </w:r>
            <w:bookmarkStart w:id="0" w:name="_GoBack"/>
            <w:bookmarkEnd w:id="0"/>
            <w:r>
              <w:rPr>
                <w:rFonts w:ascii="Garamond" w:hAnsi="Garamond" w:cs="Tahoma"/>
                <w:b/>
              </w:rPr>
              <w:t>’d 12 hours)       (Req’d 16 hours)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FD118C" w14:textId="77777777" w:rsidR="00BE7DA0" w:rsidRDefault="00BE7DA0" w:rsidP="00BE7DA0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 xml:space="preserve">Year  </w:t>
            </w:r>
          </w:p>
          <w:p w14:paraId="0B970260" w14:textId="77777777" w:rsidR="00BE7DA0" w:rsidRPr="007A32DD" w:rsidRDefault="00BE7DA0" w:rsidP="00BE7DA0">
            <w:pPr>
              <w:rPr>
                <w:rFonts w:ascii="Garamond" w:hAnsi="Garamond" w:cs="Tahoma"/>
                <w:b/>
              </w:rPr>
            </w:pPr>
          </w:p>
        </w:tc>
      </w:tr>
    </w:tbl>
    <w:p w14:paraId="0FACC270" w14:textId="77777777" w:rsidR="00C91A93" w:rsidRDefault="00C91A9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  <w:tblDescription w:val="Student information table contains Student Name, Grade, Assigning Teacher, In and Out times, Time Served, and Supervisor Initials"/>
      </w:tblPr>
      <w:tblGrid>
        <w:gridCol w:w="2869"/>
        <w:gridCol w:w="1289"/>
        <w:gridCol w:w="1980"/>
        <w:gridCol w:w="2430"/>
        <w:gridCol w:w="1872"/>
      </w:tblGrid>
      <w:tr w:rsidR="00E151E1" w14:paraId="7DF98A0E" w14:textId="77777777" w:rsidTr="00FA1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869" w:type="dxa"/>
            <w:tcBorders>
              <w:top w:val="nil"/>
            </w:tcBorders>
            <w:shd w:val="clear" w:color="auto" w:fill="000000" w:themeFill="text1"/>
            <w:vAlign w:val="center"/>
          </w:tcPr>
          <w:p w14:paraId="71ABEDEB" w14:textId="695A8166" w:rsidR="00E151E1" w:rsidRPr="00C91A93" w:rsidRDefault="00E151E1" w:rsidP="00AF4EBE">
            <w:pPr>
              <w:pStyle w:val="Tableheading"/>
            </w:pPr>
            <w:r>
              <w:t>Candidate’s</w:t>
            </w:r>
            <w:r>
              <w:br/>
              <w:t>Name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000000" w:themeFill="text1"/>
            <w:vAlign w:val="center"/>
          </w:tcPr>
          <w:p w14:paraId="6BD34927" w14:textId="77777777" w:rsidR="00E151E1" w:rsidRPr="009F3952" w:rsidRDefault="00E151E1" w:rsidP="00BE7DA0">
            <w:pPr>
              <w:pStyle w:val="Tableheading"/>
            </w:pPr>
            <w:r>
              <w:t>Present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000000" w:themeFill="text1"/>
            <w:vAlign w:val="center"/>
          </w:tcPr>
          <w:p w14:paraId="013DA71C" w14:textId="77777777" w:rsidR="00E151E1" w:rsidRDefault="00E151E1" w:rsidP="00BE7DA0">
            <w:pPr>
              <w:pStyle w:val="Tableheading"/>
            </w:pPr>
          </w:p>
          <w:p w14:paraId="473681C3" w14:textId="56A1F067" w:rsidR="00E151E1" w:rsidRDefault="00E151E1" w:rsidP="00BE7DA0">
            <w:pPr>
              <w:pStyle w:val="Tableheading"/>
            </w:pPr>
            <w:r>
              <w:t xml:space="preserve">Face to Face (F) or </w:t>
            </w:r>
          </w:p>
          <w:p w14:paraId="5B1978AA" w14:textId="06E4A825" w:rsidR="00E151E1" w:rsidRDefault="00E151E1" w:rsidP="00BE7DA0">
            <w:pPr>
              <w:pStyle w:val="Tableheading"/>
            </w:pPr>
            <w:r>
              <w:t>Zoom (Z)</w:t>
            </w:r>
          </w:p>
          <w:p w14:paraId="23AA55E1" w14:textId="4053CCFD" w:rsidR="00E151E1" w:rsidRPr="009F3952" w:rsidRDefault="00E151E1" w:rsidP="00AF4EBE">
            <w:pPr>
              <w:pStyle w:val="Tableheading"/>
              <w:jc w:val="left"/>
            </w:pPr>
          </w:p>
        </w:tc>
        <w:tc>
          <w:tcPr>
            <w:tcW w:w="2430" w:type="dxa"/>
            <w:tcBorders>
              <w:top w:val="nil"/>
            </w:tcBorders>
            <w:shd w:val="clear" w:color="auto" w:fill="000000" w:themeFill="text1"/>
            <w:vAlign w:val="center"/>
          </w:tcPr>
          <w:p w14:paraId="0EE98245" w14:textId="77777777" w:rsidR="00E151E1" w:rsidRDefault="00E151E1" w:rsidP="00BE7DA0">
            <w:pPr>
              <w:pStyle w:val="Tableheading"/>
            </w:pPr>
            <w:r>
              <w:t>Time</w:t>
            </w:r>
          </w:p>
          <w:p w14:paraId="2F375C12" w14:textId="77777777" w:rsidR="00E151E1" w:rsidRPr="009F3952" w:rsidRDefault="00E151E1" w:rsidP="00BE7DA0">
            <w:pPr>
              <w:pStyle w:val="Tableheading"/>
            </w:pPr>
            <w:r>
              <w:t>1 or 2 Hours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000000" w:themeFill="text1"/>
            <w:vAlign w:val="center"/>
          </w:tcPr>
          <w:p w14:paraId="79D3F18E" w14:textId="77777777" w:rsidR="00E151E1" w:rsidRPr="009F3952" w:rsidRDefault="00E151E1" w:rsidP="00BE7DA0">
            <w:pPr>
              <w:pStyle w:val="Tableheading"/>
            </w:pPr>
            <w:r>
              <w:t>Date</w:t>
            </w:r>
          </w:p>
          <w:p w14:paraId="52E6DEAE" w14:textId="77777777" w:rsidR="00E151E1" w:rsidRPr="009F3952" w:rsidRDefault="00E151E1" w:rsidP="00BE7DA0">
            <w:pPr>
              <w:pStyle w:val="Tableheading"/>
            </w:pPr>
          </w:p>
        </w:tc>
      </w:tr>
      <w:tr w:rsidR="00E151E1" w14:paraId="7936002B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69323AE9" w14:textId="7B36F868" w:rsidR="00E151E1" w:rsidRPr="00E151E1" w:rsidRDefault="00E151E1" w:rsidP="00AF4EBE">
            <w:pPr>
              <w:rPr>
                <w:b/>
                <w:i/>
              </w:rPr>
            </w:pPr>
            <w:r w:rsidRPr="00E151E1">
              <w:rPr>
                <w:b/>
                <w:i/>
              </w:rPr>
              <w:t>(Sample) Kate Walker</w:t>
            </w:r>
          </w:p>
        </w:tc>
        <w:tc>
          <w:tcPr>
            <w:tcW w:w="1289" w:type="dxa"/>
            <w:vAlign w:val="center"/>
          </w:tcPr>
          <w:p w14:paraId="470AF85A" w14:textId="49C49886" w:rsidR="00E151E1" w:rsidRPr="00E151E1" w:rsidRDefault="00E151E1" w:rsidP="00E151E1">
            <w:pPr>
              <w:rPr>
                <w:b/>
                <w:i/>
              </w:rPr>
            </w:pPr>
            <w:r w:rsidRPr="00E151E1">
              <w:rPr>
                <w:b/>
                <w:i/>
              </w:rPr>
              <w:t xml:space="preserve">     X</w:t>
            </w:r>
          </w:p>
        </w:tc>
        <w:tc>
          <w:tcPr>
            <w:tcW w:w="1980" w:type="dxa"/>
            <w:vAlign w:val="center"/>
          </w:tcPr>
          <w:p w14:paraId="0AE66A44" w14:textId="65D37880" w:rsidR="00E151E1" w:rsidRPr="00E151E1" w:rsidRDefault="00E151E1" w:rsidP="00E151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Z</w:t>
            </w:r>
          </w:p>
        </w:tc>
        <w:tc>
          <w:tcPr>
            <w:tcW w:w="2430" w:type="dxa"/>
            <w:vAlign w:val="center"/>
          </w:tcPr>
          <w:p w14:paraId="1BE5E7AD" w14:textId="0FEBBB96" w:rsidR="00E151E1" w:rsidRPr="00E151E1" w:rsidRDefault="00E151E1" w:rsidP="00E151E1">
            <w:pPr>
              <w:rPr>
                <w:b/>
                <w:i/>
              </w:rPr>
            </w:pPr>
            <w:r w:rsidRPr="00E151E1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    </w:t>
            </w:r>
            <w:r w:rsidRPr="00E151E1">
              <w:rPr>
                <w:b/>
                <w:i/>
              </w:rPr>
              <w:t xml:space="preserve"> 1</w:t>
            </w:r>
          </w:p>
        </w:tc>
        <w:tc>
          <w:tcPr>
            <w:tcW w:w="1872" w:type="dxa"/>
            <w:vAlign w:val="center"/>
          </w:tcPr>
          <w:p w14:paraId="30BDB784" w14:textId="2A9468F2" w:rsidR="00E151E1" w:rsidRPr="00E151E1" w:rsidRDefault="00E151E1" w:rsidP="00E151E1">
            <w:pPr>
              <w:rPr>
                <w:b/>
                <w:i/>
              </w:rPr>
            </w:pPr>
            <w:r w:rsidRPr="00E151E1">
              <w:rPr>
                <w:b/>
                <w:i/>
              </w:rPr>
              <w:t>9/7</w:t>
            </w:r>
          </w:p>
        </w:tc>
      </w:tr>
      <w:tr w:rsidR="00CE427A" w14:paraId="0E524153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27B15AD2" w14:textId="19A4BFB7" w:rsidR="00CE427A" w:rsidRDefault="00CE427A" w:rsidP="00E151E1"/>
        </w:tc>
        <w:tc>
          <w:tcPr>
            <w:tcW w:w="1289" w:type="dxa"/>
            <w:vAlign w:val="center"/>
          </w:tcPr>
          <w:p w14:paraId="59F60507" w14:textId="4D2FCADE" w:rsidR="00CE427A" w:rsidRDefault="00CE427A" w:rsidP="00E151E1"/>
        </w:tc>
        <w:tc>
          <w:tcPr>
            <w:tcW w:w="1980" w:type="dxa"/>
            <w:vAlign w:val="center"/>
          </w:tcPr>
          <w:p w14:paraId="4E2BB61C" w14:textId="5008E47B" w:rsidR="00CE427A" w:rsidRDefault="00CE427A" w:rsidP="00E151E1"/>
        </w:tc>
        <w:tc>
          <w:tcPr>
            <w:tcW w:w="2430" w:type="dxa"/>
            <w:vAlign w:val="center"/>
          </w:tcPr>
          <w:p w14:paraId="65FBDAAD" w14:textId="0524152E" w:rsidR="00CE427A" w:rsidRDefault="00CE427A" w:rsidP="00E151E1"/>
        </w:tc>
        <w:tc>
          <w:tcPr>
            <w:tcW w:w="1872" w:type="dxa"/>
            <w:vAlign w:val="center"/>
          </w:tcPr>
          <w:p w14:paraId="655F266E" w14:textId="7E0EDFC2" w:rsidR="00CE427A" w:rsidRDefault="00CE427A" w:rsidP="00E151E1"/>
        </w:tc>
      </w:tr>
      <w:tr w:rsidR="00CE427A" w14:paraId="05733CE7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04A0CE32" w14:textId="08492795" w:rsidR="00CE427A" w:rsidRDefault="00CE427A" w:rsidP="00E151E1"/>
        </w:tc>
        <w:tc>
          <w:tcPr>
            <w:tcW w:w="1289" w:type="dxa"/>
            <w:vAlign w:val="center"/>
          </w:tcPr>
          <w:p w14:paraId="2812FAC1" w14:textId="612F9075" w:rsidR="00CE427A" w:rsidRDefault="00CE427A" w:rsidP="00E151E1"/>
        </w:tc>
        <w:tc>
          <w:tcPr>
            <w:tcW w:w="1980" w:type="dxa"/>
            <w:vAlign w:val="center"/>
          </w:tcPr>
          <w:p w14:paraId="7B2A867E" w14:textId="284E4711" w:rsidR="00CE427A" w:rsidRDefault="00CE427A" w:rsidP="00E151E1"/>
        </w:tc>
        <w:tc>
          <w:tcPr>
            <w:tcW w:w="2430" w:type="dxa"/>
            <w:vAlign w:val="center"/>
          </w:tcPr>
          <w:p w14:paraId="416A9F01" w14:textId="73EBBD77" w:rsidR="00CE427A" w:rsidRDefault="00CE427A" w:rsidP="00E151E1"/>
        </w:tc>
        <w:tc>
          <w:tcPr>
            <w:tcW w:w="1872" w:type="dxa"/>
            <w:vAlign w:val="center"/>
          </w:tcPr>
          <w:p w14:paraId="3262B3FE" w14:textId="4DA54786" w:rsidR="00CE427A" w:rsidRDefault="00CE427A" w:rsidP="00041010"/>
          <w:p w14:paraId="0F9FEDD2" w14:textId="233987E2" w:rsidR="00CE427A" w:rsidRDefault="00CE427A" w:rsidP="00E151E1"/>
        </w:tc>
      </w:tr>
      <w:tr w:rsidR="00CE427A" w14:paraId="02091F5B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30F41275" w14:textId="0DD367EE" w:rsidR="00CE427A" w:rsidRDefault="00CE427A" w:rsidP="00E151E1"/>
        </w:tc>
        <w:tc>
          <w:tcPr>
            <w:tcW w:w="1289" w:type="dxa"/>
            <w:vAlign w:val="center"/>
          </w:tcPr>
          <w:p w14:paraId="1E74D03F" w14:textId="2D8B8F0E" w:rsidR="00CE427A" w:rsidRDefault="00CE427A" w:rsidP="00E151E1"/>
        </w:tc>
        <w:tc>
          <w:tcPr>
            <w:tcW w:w="1980" w:type="dxa"/>
            <w:vAlign w:val="center"/>
          </w:tcPr>
          <w:p w14:paraId="0265CE24" w14:textId="32F1AF66" w:rsidR="00CE427A" w:rsidRDefault="00CE427A" w:rsidP="00E151E1"/>
        </w:tc>
        <w:tc>
          <w:tcPr>
            <w:tcW w:w="2430" w:type="dxa"/>
            <w:vAlign w:val="center"/>
          </w:tcPr>
          <w:p w14:paraId="4DA16902" w14:textId="45BCC9A4" w:rsidR="00CE427A" w:rsidRDefault="00CE427A" w:rsidP="00041010"/>
          <w:p w14:paraId="5ED91D48" w14:textId="54B851E8" w:rsidR="00CE427A" w:rsidRDefault="00CE427A" w:rsidP="003A411E"/>
        </w:tc>
        <w:tc>
          <w:tcPr>
            <w:tcW w:w="1872" w:type="dxa"/>
            <w:vAlign w:val="center"/>
          </w:tcPr>
          <w:p w14:paraId="4A45462C" w14:textId="72CE2D2B" w:rsidR="00CE427A" w:rsidRDefault="00CE427A" w:rsidP="00041010"/>
          <w:p w14:paraId="5EA1D8DB" w14:textId="1914FAA0" w:rsidR="00CE427A" w:rsidRDefault="00CE427A" w:rsidP="00E151E1"/>
        </w:tc>
      </w:tr>
      <w:tr w:rsidR="00CE427A" w14:paraId="4327DAD8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330498B6" w14:textId="6E62F6AD" w:rsidR="00CE427A" w:rsidRDefault="00CE427A" w:rsidP="00E151E1"/>
        </w:tc>
        <w:tc>
          <w:tcPr>
            <w:tcW w:w="1289" w:type="dxa"/>
            <w:vAlign w:val="center"/>
          </w:tcPr>
          <w:p w14:paraId="52634FDE" w14:textId="180CDE0E" w:rsidR="00CE427A" w:rsidRDefault="00CE427A" w:rsidP="00E151E1"/>
        </w:tc>
        <w:tc>
          <w:tcPr>
            <w:tcW w:w="1980" w:type="dxa"/>
            <w:vAlign w:val="center"/>
          </w:tcPr>
          <w:p w14:paraId="46FBC8A5" w14:textId="300F136B" w:rsidR="00CE427A" w:rsidRDefault="00CE427A" w:rsidP="003A411E"/>
        </w:tc>
        <w:tc>
          <w:tcPr>
            <w:tcW w:w="2430" w:type="dxa"/>
            <w:vAlign w:val="center"/>
          </w:tcPr>
          <w:p w14:paraId="640381EB" w14:textId="76B93B17" w:rsidR="00CE427A" w:rsidRDefault="00CE427A" w:rsidP="003A411E"/>
        </w:tc>
        <w:tc>
          <w:tcPr>
            <w:tcW w:w="1872" w:type="dxa"/>
            <w:vAlign w:val="center"/>
          </w:tcPr>
          <w:p w14:paraId="759C031D" w14:textId="23CB95A3" w:rsidR="00CE427A" w:rsidRDefault="00CE427A" w:rsidP="00041010"/>
          <w:p w14:paraId="7D305B34" w14:textId="5FD120A0" w:rsidR="00CE427A" w:rsidRDefault="00CE427A" w:rsidP="00FA15CB"/>
        </w:tc>
      </w:tr>
      <w:tr w:rsidR="00CE427A" w14:paraId="49CB8BA9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6B035B2C" w14:textId="658F4744" w:rsidR="00CE427A" w:rsidRDefault="00CE427A" w:rsidP="00E151E1"/>
        </w:tc>
        <w:tc>
          <w:tcPr>
            <w:tcW w:w="1289" w:type="dxa"/>
            <w:vAlign w:val="center"/>
          </w:tcPr>
          <w:p w14:paraId="7ACD847E" w14:textId="4A55F25D" w:rsidR="00CE427A" w:rsidRDefault="00CE427A" w:rsidP="003A411E"/>
        </w:tc>
        <w:tc>
          <w:tcPr>
            <w:tcW w:w="1980" w:type="dxa"/>
            <w:vAlign w:val="center"/>
          </w:tcPr>
          <w:p w14:paraId="3960C9FD" w14:textId="30B6B552" w:rsidR="00CE427A" w:rsidRDefault="00CE427A" w:rsidP="003A411E"/>
        </w:tc>
        <w:tc>
          <w:tcPr>
            <w:tcW w:w="2430" w:type="dxa"/>
            <w:vAlign w:val="center"/>
          </w:tcPr>
          <w:p w14:paraId="7C5CD186" w14:textId="6835AF06" w:rsidR="00CE427A" w:rsidRDefault="00CE427A" w:rsidP="00041010"/>
        </w:tc>
        <w:tc>
          <w:tcPr>
            <w:tcW w:w="1872" w:type="dxa"/>
            <w:vAlign w:val="center"/>
          </w:tcPr>
          <w:p w14:paraId="79804B09" w14:textId="6848EDAF" w:rsidR="00CE427A" w:rsidRDefault="00CE427A" w:rsidP="00FA15CB"/>
        </w:tc>
      </w:tr>
      <w:tr w:rsidR="00CE427A" w14:paraId="04CA698F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20B9A1BF" w14:textId="141C28E9" w:rsidR="00CE427A" w:rsidRDefault="00CE427A" w:rsidP="00E151E1"/>
        </w:tc>
        <w:tc>
          <w:tcPr>
            <w:tcW w:w="1289" w:type="dxa"/>
            <w:vAlign w:val="center"/>
          </w:tcPr>
          <w:p w14:paraId="0C7EDD94" w14:textId="24C47D40" w:rsidR="00CE427A" w:rsidRDefault="00CE427A" w:rsidP="003A411E"/>
        </w:tc>
        <w:tc>
          <w:tcPr>
            <w:tcW w:w="1980" w:type="dxa"/>
            <w:vAlign w:val="center"/>
          </w:tcPr>
          <w:p w14:paraId="7A072B4A" w14:textId="5C7DB77D" w:rsidR="00CE427A" w:rsidRDefault="00CE427A" w:rsidP="003A411E"/>
        </w:tc>
        <w:tc>
          <w:tcPr>
            <w:tcW w:w="2430" w:type="dxa"/>
            <w:vAlign w:val="center"/>
          </w:tcPr>
          <w:p w14:paraId="31C04806" w14:textId="5B8FB986" w:rsidR="00CE427A" w:rsidRDefault="00CE427A" w:rsidP="00041010"/>
        </w:tc>
        <w:tc>
          <w:tcPr>
            <w:tcW w:w="1872" w:type="dxa"/>
            <w:vAlign w:val="center"/>
          </w:tcPr>
          <w:p w14:paraId="35B8921E" w14:textId="2028D88F" w:rsidR="00CE427A" w:rsidRDefault="00CE427A" w:rsidP="00FA15CB"/>
        </w:tc>
      </w:tr>
      <w:tr w:rsidR="00CE427A" w14:paraId="1AF5A54C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64405290" w14:textId="7D685364" w:rsidR="00CE427A" w:rsidRDefault="00CE427A" w:rsidP="00E151E1"/>
        </w:tc>
        <w:tc>
          <w:tcPr>
            <w:tcW w:w="1289" w:type="dxa"/>
            <w:vAlign w:val="center"/>
          </w:tcPr>
          <w:p w14:paraId="12AC4052" w14:textId="67DB8920" w:rsidR="00CE427A" w:rsidRDefault="00CE427A" w:rsidP="003A411E"/>
        </w:tc>
        <w:tc>
          <w:tcPr>
            <w:tcW w:w="1980" w:type="dxa"/>
            <w:vAlign w:val="center"/>
          </w:tcPr>
          <w:p w14:paraId="752C53BE" w14:textId="0C8F6AD5" w:rsidR="00CE427A" w:rsidRDefault="00CE427A" w:rsidP="003A411E"/>
        </w:tc>
        <w:tc>
          <w:tcPr>
            <w:tcW w:w="2430" w:type="dxa"/>
            <w:vAlign w:val="center"/>
          </w:tcPr>
          <w:p w14:paraId="430BF29D" w14:textId="40E8F347" w:rsidR="00CE427A" w:rsidRDefault="00CE427A" w:rsidP="00041010"/>
        </w:tc>
        <w:tc>
          <w:tcPr>
            <w:tcW w:w="1872" w:type="dxa"/>
            <w:vAlign w:val="center"/>
          </w:tcPr>
          <w:p w14:paraId="61A1E5B1" w14:textId="71CDC7EF" w:rsidR="00CE427A" w:rsidRDefault="00CE427A" w:rsidP="00FA15CB"/>
        </w:tc>
      </w:tr>
      <w:tr w:rsidR="00CE427A" w14:paraId="6E594D92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5CD320F6" w14:textId="49CA9A7D" w:rsidR="00CE427A" w:rsidRDefault="00CE427A" w:rsidP="00E151E1"/>
        </w:tc>
        <w:tc>
          <w:tcPr>
            <w:tcW w:w="1289" w:type="dxa"/>
            <w:vAlign w:val="center"/>
          </w:tcPr>
          <w:p w14:paraId="2AA45ABB" w14:textId="7456EBC2" w:rsidR="00CE427A" w:rsidRDefault="00CE427A" w:rsidP="003A411E"/>
        </w:tc>
        <w:tc>
          <w:tcPr>
            <w:tcW w:w="1980" w:type="dxa"/>
            <w:vAlign w:val="center"/>
          </w:tcPr>
          <w:p w14:paraId="7E3977D8" w14:textId="5BE93E22" w:rsidR="00CE427A" w:rsidRDefault="00CE427A" w:rsidP="003A411E"/>
        </w:tc>
        <w:tc>
          <w:tcPr>
            <w:tcW w:w="2430" w:type="dxa"/>
            <w:vAlign w:val="center"/>
          </w:tcPr>
          <w:p w14:paraId="0736112B" w14:textId="0D79F997" w:rsidR="00CE427A" w:rsidRDefault="00CE427A" w:rsidP="00041010"/>
        </w:tc>
        <w:tc>
          <w:tcPr>
            <w:tcW w:w="1872" w:type="dxa"/>
            <w:vAlign w:val="center"/>
          </w:tcPr>
          <w:p w14:paraId="0D5AC58C" w14:textId="191972FF" w:rsidR="00CE427A" w:rsidRDefault="00CE427A" w:rsidP="00041010"/>
        </w:tc>
      </w:tr>
      <w:tr w:rsidR="00CE427A" w14:paraId="6DDAFA00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7301BF57" w14:textId="36E792AC" w:rsidR="00CE427A" w:rsidRDefault="00CE427A" w:rsidP="003A411E"/>
        </w:tc>
        <w:tc>
          <w:tcPr>
            <w:tcW w:w="1289" w:type="dxa"/>
            <w:vAlign w:val="center"/>
          </w:tcPr>
          <w:p w14:paraId="25165CA0" w14:textId="290510E9" w:rsidR="00CE427A" w:rsidRDefault="00CE427A" w:rsidP="003A411E"/>
        </w:tc>
        <w:tc>
          <w:tcPr>
            <w:tcW w:w="1980" w:type="dxa"/>
            <w:vAlign w:val="center"/>
          </w:tcPr>
          <w:p w14:paraId="65EC2EE1" w14:textId="5E0BC49A" w:rsidR="00CE427A" w:rsidRDefault="00CE427A" w:rsidP="003A411E"/>
        </w:tc>
        <w:tc>
          <w:tcPr>
            <w:tcW w:w="2430" w:type="dxa"/>
            <w:vAlign w:val="center"/>
          </w:tcPr>
          <w:p w14:paraId="1D1ED1BD" w14:textId="29315B87" w:rsidR="00CE427A" w:rsidRDefault="00CE427A" w:rsidP="00041010"/>
        </w:tc>
        <w:tc>
          <w:tcPr>
            <w:tcW w:w="1872" w:type="dxa"/>
            <w:vAlign w:val="center"/>
          </w:tcPr>
          <w:p w14:paraId="1F111839" w14:textId="78723DBC" w:rsidR="00CE427A" w:rsidRDefault="00CE427A" w:rsidP="00FA15CB"/>
        </w:tc>
      </w:tr>
      <w:tr w:rsidR="00CE427A" w14:paraId="3DF19B9C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04B5D428" w14:textId="0EFFA89D" w:rsidR="00CE427A" w:rsidRDefault="00CE427A" w:rsidP="003A411E"/>
        </w:tc>
        <w:tc>
          <w:tcPr>
            <w:tcW w:w="1289" w:type="dxa"/>
            <w:vAlign w:val="center"/>
          </w:tcPr>
          <w:p w14:paraId="4E98A346" w14:textId="3CBF8A59" w:rsidR="00CE427A" w:rsidRDefault="00CE427A" w:rsidP="003A411E"/>
        </w:tc>
        <w:tc>
          <w:tcPr>
            <w:tcW w:w="1980" w:type="dxa"/>
            <w:vAlign w:val="center"/>
          </w:tcPr>
          <w:p w14:paraId="50BC9CBB" w14:textId="0C8C1FE4" w:rsidR="00CE427A" w:rsidRDefault="00CE427A" w:rsidP="003A411E"/>
        </w:tc>
        <w:tc>
          <w:tcPr>
            <w:tcW w:w="2430" w:type="dxa"/>
            <w:vAlign w:val="center"/>
          </w:tcPr>
          <w:p w14:paraId="107A06F3" w14:textId="3EA4C92E" w:rsidR="00CE427A" w:rsidRDefault="00CE427A" w:rsidP="00041010"/>
        </w:tc>
        <w:tc>
          <w:tcPr>
            <w:tcW w:w="1872" w:type="dxa"/>
            <w:vAlign w:val="center"/>
          </w:tcPr>
          <w:p w14:paraId="49EA55FD" w14:textId="59E98920" w:rsidR="00CE427A" w:rsidRDefault="00CE427A" w:rsidP="00041010"/>
        </w:tc>
      </w:tr>
      <w:tr w:rsidR="00CE427A" w14:paraId="7F86F81C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78EB7B32" w14:textId="5D02FD15" w:rsidR="00CE427A" w:rsidRDefault="00CE427A" w:rsidP="003A411E"/>
        </w:tc>
        <w:tc>
          <w:tcPr>
            <w:tcW w:w="1289" w:type="dxa"/>
            <w:vAlign w:val="center"/>
          </w:tcPr>
          <w:p w14:paraId="7CE230F6" w14:textId="46ADDA02" w:rsidR="00CE427A" w:rsidRDefault="00CE427A" w:rsidP="003A411E"/>
        </w:tc>
        <w:tc>
          <w:tcPr>
            <w:tcW w:w="1980" w:type="dxa"/>
            <w:vAlign w:val="center"/>
          </w:tcPr>
          <w:p w14:paraId="0C7D3AB1" w14:textId="5E1740A6" w:rsidR="00CE427A" w:rsidRDefault="00CE427A" w:rsidP="003A411E"/>
        </w:tc>
        <w:tc>
          <w:tcPr>
            <w:tcW w:w="2430" w:type="dxa"/>
            <w:vAlign w:val="center"/>
          </w:tcPr>
          <w:p w14:paraId="531BE1EE" w14:textId="6AE495C1" w:rsidR="00CE427A" w:rsidRDefault="00CE427A" w:rsidP="00041010"/>
        </w:tc>
        <w:tc>
          <w:tcPr>
            <w:tcW w:w="1872" w:type="dxa"/>
            <w:vAlign w:val="center"/>
          </w:tcPr>
          <w:p w14:paraId="650EB01B" w14:textId="2B780923" w:rsidR="00CE427A" w:rsidRDefault="00CE427A" w:rsidP="00FA15CB"/>
        </w:tc>
      </w:tr>
      <w:tr w:rsidR="00CE427A" w14:paraId="52E68072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77E9577C" w14:textId="171E8C2D" w:rsidR="00CE427A" w:rsidRDefault="00CE427A" w:rsidP="003A411E"/>
        </w:tc>
        <w:tc>
          <w:tcPr>
            <w:tcW w:w="1289" w:type="dxa"/>
            <w:vAlign w:val="center"/>
          </w:tcPr>
          <w:p w14:paraId="4DCE2010" w14:textId="72E1E2E9" w:rsidR="00CE427A" w:rsidRDefault="00CE427A" w:rsidP="003A411E"/>
        </w:tc>
        <w:tc>
          <w:tcPr>
            <w:tcW w:w="1980" w:type="dxa"/>
            <w:vAlign w:val="center"/>
          </w:tcPr>
          <w:p w14:paraId="77B0F4EE" w14:textId="78BFEA2B" w:rsidR="00CE427A" w:rsidRDefault="00CE427A" w:rsidP="003A411E"/>
        </w:tc>
        <w:tc>
          <w:tcPr>
            <w:tcW w:w="2430" w:type="dxa"/>
            <w:vAlign w:val="center"/>
          </w:tcPr>
          <w:p w14:paraId="5B88EB17" w14:textId="615A955F" w:rsidR="00CE427A" w:rsidRDefault="00CE427A" w:rsidP="00FA15CB"/>
        </w:tc>
        <w:tc>
          <w:tcPr>
            <w:tcW w:w="1872" w:type="dxa"/>
            <w:vAlign w:val="center"/>
          </w:tcPr>
          <w:p w14:paraId="2912D79E" w14:textId="271FAA4B" w:rsidR="00CE427A" w:rsidRDefault="00CE427A" w:rsidP="00FA15CB"/>
        </w:tc>
      </w:tr>
      <w:tr w:rsidR="00CE427A" w14:paraId="1952F3C8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6FDA6A28" w14:textId="42CD8E37" w:rsidR="00CE427A" w:rsidRDefault="00CE427A" w:rsidP="003A411E"/>
        </w:tc>
        <w:tc>
          <w:tcPr>
            <w:tcW w:w="1289" w:type="dxa"/>
            <w:vAlign w:val="center"/>
          </w:tcPr>
          <w:p w14:paraId="29276B15" w14:textId="35E3747F" w:rsidR="00CE427A" w:rsidRDefault="00CE427A" w:rsidP="003A411E"/>
        </w:tc>
        <w:tc>
          <w:tcPr>
            <w:tcW w:w="1980" w:type="dxa"/>
            <w:vAlign w:val="center"/>
          </w:tcPr>
          <w:p w14:paraId="6843C37E" w14:textId="653D469A" w:rsidR="00CE427A" w:rsidRDefault="00CE427A" w:rsidP="003A411E"/>
        </w:tc>
        <w:tc>
          <w:tcPr>
            <w:tcW w:w="2430" w:type="dxa"/>
            <w:vAlign w:val="center"/>
          </w:tcPr>
          <w:p w14:paraId="0EDFE875" w14:textId="1FCBA783" w:rsidR="00CE427A" w:rsidRDefault="00CE427A" w:rsidP="00FA15CB"/>
        </w:tc>
        <w:tc>
          <w:tcPr>
            <w:tcW w:w="1872" w:type="dxa"/>
            <w:vAlign w:val="center"/>
          </w:tcPr>
          <w:p w14:paraId="071059D5" w14:textId="79616F9F" w:rsidR="00CE427A" w:rsidRDefault="00CE427A" w:rsidP="00041010"/>
        </w:tc>
      </w:tr>
      <w:tr w:rsidR="00CE427A" w14:paraId="0CBD035C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1E5F0A5D" w14:textId="54247E43" w:rsidR="00CE427A" w:rsidRDefault="00CE427A" w:rsidP="003A411E"/>
        </w:tc>
        <w:tc>
          <w:tcPr>
            <w:tcW w:w="1289" w:type="dxa"/>
            <w:vAlign w:val="center"/>
          </w:tcPr>
          <w:p w14:paraId="3F1D48EF" w14:textId="33BEA017" w:rsidR="00CE427A" w:rsidRDefault="00CE427A" w:rsidP="003A411E"/>
        </w:tc>
        <w:tc>
          <w:tcPr>
            <w:tcW w:w="1980" w:type="dxa"/>
            <w:vAlign w:val="center"/>
          </w:tcPr>
          <w:p w14:paraId="6183C6AC" w14:textId="2E2988B0" w:rsidR="00CE427A" w:rsidRDefault="00CE427A" w:rsidP="003A411E"/>
        </w:tc>
        <w:tc>
          <w:tcPr>
            <w:tcW w:w="2430" w:type="dxa"/>
            <w:vAlign w:val="center"/>
          </w:tcPr>
          <w:p w14:paraId="4BB047D8" w14:textId="2E4056D9" w:rsidR="00CE427A" w:rsidRDefault="00CE427A" w:rsidP="00FA15CB"/>
        </w:tc>
        <w:tc>
          <w:tcPr>
            <w:tcW w:w="1872" w:type="dxa"/>
            <w:vAlign w:val="center"/>
          </w:tcPr>
          <w:p w14:paraId="3C6F1673" w14:textId="2F95A917" w:rsidR="00CE427A" w:rsidRDefault="00CE427A" w:rsidP="00FA15CB"/>
        </w:tc>
      </w:tr>
      <w:tr w:rsidR="00CE427A" w14:paraId="46B0A0AA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4A36A222" w14:textId="668898BC" w:rsidR="00CE427A" w:rsidRDefault="00CE427A" w:rsidP="003A411E"/>
        </w:tc>
        <w:tc>
          <w:tcPr>
            <w:tcW w:w="1289" w:type="dxa"/>
            <w:vAlign w:val="center"/>
          </w:tcPr>
          <w:p w14:paraId="2CF6D7A8" w14:textId="661A1A3C" w:rsidR="00CE427A" w:rsidRDefault="00CE427A" w:rsidP="003A411E"/>
        </w:tc>
        <w:tc>
          <w:tcPr>
            <w:tcW w:w="1980" w:type="dxa"/>
            <w:vAlign w:val="center"/>
          </w:tcPr>
          <w:p w14:paraId="14BC11B0" w14:textId="4F65551B" w:rsidR="00CE427A" w:rsidRDefault="00CE427A" w:rsidP="003A411E"/>
        </w:tc>
        <w:tc>
          <w:tcPr>
            <w:tcW w:w="2430" w:type="dxa"/>
            <w:vAlign w:val="center"/>
          </w:tcPr>
          <w:p w14:paraId="17846F95" w14:textId="403156E2" w:rsidR="00CE427A" w:rsidRDefault="00CE427A" w:rsidP="00041010"/>
        </w:tc>
        <w:tc>
          <w:tcPr>
            <w:tcW w:w="1872" w:type="dxa"/>
            <w:vAlign w:val="center"/>
          </w:tcPr>
          <w:p w14:paraId="3B36F70E" w14:textId="0D1F579F" w:rsidR="00CE427A" w:rsidRDefault="00CE427A" w:rsidP="00B33DD8"/>
        </w:tc>
      </w:tr>
      <w:tr w:rsidR="00CE427A" w14:paraId="4EC0F2A8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011065AA" w14:textId="0949D822" w:rsidR="00CE427A" w:rsidRDefault="00CE427A" w:rsidP="003A411E"/>
        </w:tc>
        <w:tc>
          <w:tcPr>
            <w:tcW w:w="1289" w:type="dxa"/>
            <w:vAlign w:val="center"/>
          </w:tcPr>
          <w:p w14:paraId="6D18DE4E" w14:textId="70539D37" w:rsidR="00CE427A" w:rsidRDefault="00CE427A" w:rsidP="003A411E"/>
        </w:tc>
        <w:tc>
          <w:tcPr>
            <w:tcW w:w="1980" w:type="dxa"/>
            <w:vAlign w:val="center"/>
          </w:tcPr>
          <w:p w14:paraId="6E155557" w14:textId="31F5F7E6" w:rsidR="00CE427A" w:rsidRDefault="00CE427A" w:rsidP="003A411E"/>
        </w:tc>
        <w:tc>
          <w:tcPr>
            <w:tcW w:w="2430" w:type="dxa"/>
            <w:vAlign w:val="center"/>
          </w:tcPr>
          <w:p w14:paraId="65C64F01" w14:textId="32F072A7" w:rsidR="00CE427A" w:rsidRDefault="00CE427A" w:rsidP="00FA15CB"/>
        </w:tc>
        <w:tc>
          <w:tcPr>
            <w:tcW w:w="1872" w:type="dxa"/>
            <w:vAlign w:val="center"/>
          </w:tcPr>
          <w:p w14:paraId="1F3EFEC8" w14:textId="0F486DC9" w:rsidR="00CE427A" w:rsidRDefault="00CE427A" w:rsidP="00B33DD8"/>
        </w:tc>
      </w:tr>
      <w:tr w:rsidR="00CE427A" w14:paraId="3EACDBC3" w14:textId="77777777" w:rsidTr="00FA15CB">
        <w:trPr>
          <w:trHeight w:val="576"/>
        </w:trPr>
        <w:tc>
          <w:tcPr>
            <w:tcW w:w="2869" w:type="dxa"/>
            <w:vAlign w:val="center"/>
          </w:tcPr>
          <w:p w14:paraId="5B29F31E" w14:textId="291772D8" w:rsidR="00CE427A" w:rsidRDefault="00CE427A" w:rsidP="003A411E"/>
        </w:tc>
        <w:tc>
          <w:tcPr>
            <w:tcW w:w="1289" w:type="dxa"/>
            <w:vAlign w:val="center"/>
          </w:tcPr>
          <w:p w14:paraId="7360A8CD" w14:textId="20D42E7D" w:rsidR="00CE427A" w:rsidRDefault="00CE427A" w:rsidP="003A411E"/>
        </w:tc>
        <w:tc>
          <w:tcPr>
            <w:tcW w:w="1980" w:type="dxa"/>
            <w:vAlign w:val="center"/>
          </w:tcPr>
          <w:p w14:paraId="5E38B7AF" w14:textId="40CE7060" w:rsidR="00CE427A" w:rsidRDefault="00CE427A" w:rsidP="003A411E"/>
        </w:tc>
        <w:tc>
          <w:tcPr>
            <w:tcW w:w="2430" w:type="dxa"/>
            <w:vAlign w:val="center"/>
          </w:tcPr>
          <w:p w14:paraId="27B7CAB3" w14:textId="6F5A2634" w:rsidR="00CE427A" w:rsidRDefault="00CE427A" w:rsidP="00B33DD8"/>
        </w:tc>
        <w:tc>
          <w:tcPr>
            <w:tcW w:w="1872" w:type="dxa"/>
            <w:vAlign w:val="center"/>
          </w:tcPr>
          <w:p w14:paraId="6E3692DB" w14:textId="702366F5" w:rsidR="00CE427A" w:rsidRDefault="00CE427A" w:rsidP="00041010"/>
        </w:tc>
      </w:tr>
    </w:tbl>
    <w:p w14:paraId="7A6593AB" w14:textId="77777777" w:rsidR="009C5308" w:rsidRDefault="009C5308" w:rsidP="00A319C4"/>
    <w:sectPr w:rsidR="009C5308" w:rsidSect="000A6778">
      <w:pgSz w:w="12240" w:h="15840" w:code="1"/>
      <w:pgMar w:top="864" w:right="1008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CEAE" w14:textId="77777777" w:rsidR="00FA15CB" w:rsidRDefault="00FA15CB">
      <w:r>
        <w:separator/>
      </w:r>
    </w:p>
  </w:endnote>
  <w:endnote w:type="continuationSeparator" w:id="0">
    <w:p w14:paraId="2EA16685" w14:textId="77777777" w:rsidR="00FA15CB" w:rsidRDefault="00F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F352" w14:textId="77777777" w:rsidR="00FA15CB" w:rsidRDefault="00FA15CB">
      <w:r>
        <w:separator/>
      </w:r>
    </w:p>
  </w:footnote>
  <w:footnote w:type="continuationSeparator" w:id="0">
    <w:p w14:paraId="4CD6233C" w14:textId="77777777" w:rsidR="00FA15CB" w:rsidRDefault="00FA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1E"/>
    <w:rsid w:val="00025D43"/>
    <w:rsid w:val="00041010"/>
    <w:rsid w:val="00052D4F"/>
    <w:rsid w:val="000A6778"/>
    <w:rsid w:val="000B041B"/>
    <w:rsid w:val="000B2936"/>
    <w:rsid w:val="000B4103"/>
    <w:rsid w:val="000C560E"/>
    <w:rsid w:val="000E3D7D"/>
    <w:rsid w:val="0016028E"/>
    <w:rsid w:val="00167931"/>
    <w:rsid w:val="00192C6A"/>
    <w:rsid w:val="00292CC5"/>
    <w:rsid w:val="003359D2"/>
    <w:rsid w:val="0035791E"/>
    <w:rsid w:val="0036455D"/>
    <w:rsid w:val="003A411E"/>
    <w:rsid w:val="00400BB8"/>
    <w:rsid w:val="00454857"/>
    <w:rsid w:val="00540B98"/>
    <w:rsid w:val="0056227C"/>
    <w:rsid w:val="00581C71"/>
    <w:rsid w:val="00585184"/>
    <w:rsid w:val="005D4A17"/>
    <w:rsid w:val="005F7F23"/>
    <w:rsid w:val="00614BD7"/>
    <w:rsid w:val="00684F2F"/>
    <w:rsid w:val="006D38C2"/>
    <w:rsid w:val="0077038B"/>
    <w:rsid w:val="00782710"/>
    <w:rsid w:val="007A32DD"/>
    <w:rsid w:val="008D2523"/>
    <w:rsid w:val="00943486"/>
    <w:rsid w:val="00955665"/>
    <w:rsid w:val="00985A51"/>
    <w:rsid w:val="009A08B4"/>
    <w:rsid w:val="009C5308"/>
    <w:rsid w:val="009F3952"/>
    <w:rsid w:val="00A30BD9"/>
    <w:rsid w:val="00A319C4"/>
    <w:rsid w:val="00A4377D"/>
    <w:rsid w:val="00AC4EAC"/>
    <w:rsid w:val="00AD1C68"/>
    <w:rsid w:val="00AF1683"/>
    <w:rsid w:val="00AF4EBE"/>
    <w:rsid w:val="00B33DD8"/>
    <w:rsid w:val="00B96D2A"/>
    <w:rsid w:val="00BC304C"/>
    <w:rsid w:val="00BD7791"/>
    <w:rsid w:val="00BE7DA0"/>
    <w:rsid w:val="00C91A93"/>
    <w:rsid w:val="00C96D5E"/>
    <w:rsid w:val="00CC2C55"/>
    <w:rsid w:val="00CE427A"/>
    <w:rsid w:val="00D1734C"/>
    <w:rsid w:val="00D700A7"/>
    <w:rsid w:val="00D73534"/>
    <w:rsid w:val="00DB3705"/>
    <w:rsid w:val="00E07834"/>
    <w:rsid w:val="00E151E1"/>
    <w:rsid w:val="00E31B98"/>
    <w:rsid w:val="00E5103A"/>
    <w:rsid w:val="00E51115"/>
    <w:rsid w:val="00E626AE"/>
    <w:rsid w:val="00E876E5"/>
    <w:rsid w:val="00EC5488"/>
    <w:rsid w:val="00EE1E3C"/>
    <w:rsid w:val="00EF58A7"/>
    <w:rsid w:val="00FA15C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AA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customStyle="1" w:styleId="PlainTable1">
    <w:name w:val="Plain Table 1"/>
    <w:basedOn w:val="TableNormal"/>
    <w:uiPriority w:val="41"/>
    <w:rsid w:val="009C530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C53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customStyle="1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C530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C530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C530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C53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C530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customStyle="1" w:styleId="PlainTable1">
    <w:name w:val="Plain Table 1"/>
    <w:basedOn w:val="TableNormal"/>
    <w:uiPriority w:val="41"/>
    <w:rsid w:val="009C530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C53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customStyle="1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C530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_8:8hk9j87n115gwsg67q_2gpfm0000gq:T:TM02813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TM02813250</Template>
  <TotalTime>26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Education</dc:creator>
  <cp:lastModifiedBy>School of Education</cp:lastModifiedBy>
  <cp:revision>11</cp:revision>
  <cp:lastPrinted>2002-09-28T00:44:00Z</cp:lastPrinted>
  <dcterms:created xsi:type="dcterms:W3CDTF">2020-07-17T22:20:00Z</dcterms:created>
  <dcterms:modified xsi:type="dcterms:W3CDTF">2020-07-17T22:46:00Z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